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BD" w:rsidRPr="000B158A" w:rsidRDefault="00571ABD">
      <w:pPr>
        <w:pStyle w:val="Nomedaempresa"/>
        <w:rPr>
          <w:color w:val="auto"/>
          <w:sz w:val="16"/>
          <w:szCs w:val="16"/>
          <w:lang w:val="pt-BR"/>
        </w:rPr>
      </w:pPr>
    </w:p>
    <w:tbl>
      <w:tblPr>
        <w:tblStyle w:val="Tabelacomgrade30"/>
        <w:tblW w:w="8897" w:type="dxa"/>
        <w:jc w:val="center"/>
        <w:tblLook w:val="04A0" w:firstRow="1" w:lastRow="0" w:firstColumn="1" w:lastColumn="0" w:noHBand="0" w:noVBand="1"/>
      </w:tblPr>
      <w:tblGrid>
        <w:gridCol w:w="1951"/>
        <w:gridCol w:w="6946"/>
      </w:tblGrid>
      <w:tr w:rsidR="000B158A" w:rsidRPr="000B158A" w:rsidTr="000B158A">
        <w:trPr>
          <w:trHeight w:val="1126"/>
          <w:jc w:val="center"/>
        </w:trPr>
        <w:tc>
          <w:tcPr>
            <w:tcW w:w="1951" w:type="dxa"/>
          </w:tcPr>
          <w:p w:rsidR="000B158A" w:rsidRPr="000B158A" w:rsidRDefault="000B158A" w:rsidP="000B158A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Times New Roman"/>
                <w:szCs w:val="22"/>
              </w:rPr>
            </w:pPr>
            <w:r w:rsidRPr="000B158A">
              <w:rPr>
                <w:rFonts w:ascii="Calibri" w:eastAsiaTheme="minorEastAsia" w:hAnsi="Calibri" w:cs="Times New Roman"/>
                <w:szCs w:val="22"/>
                <w:lang w:val="pt-PT" w:eastAsia="ja-JP"/>
              </w:rPr>
              <w:object w:dxaOrig="1278" w:dyaOrig="1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4.75pt" o:ole="">
                  <v:imagedata r:id="rId7" o:title=""/>
                </v:shape>
                <o:OLEObject Type="Embed" ProgID="Word.Picture.8" ShapeID="_x0000_i1025" DrawAspect="Content" ObjectID="_1577250210" r:id="rId8"/>
              </w:object>
            </w:r>
          </w:p>
        </w:tc>
        <w:tc>
          <w:tcPr>
            <w:tcW w:w="6946" w:type="dxa"/>
          </w:tcPr>
          <w:p w:rsidR="000B158A" w:rsidRPr="000B158A" w:rsidRDefault="000B158A" w:rsidP="000B158A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0B158A">
              <w:rPr>
                <w:rFonts w:ascii="Calibri" w:hAnsi="Calibri" w:cs="Arial"/>
                <w:b/>
                <w:sz w:val="28"/>
                <w:szCs w:val="28"/>
              </w:rPr>
              <w:t>GOVERNO DO DISTRITO FEDERAL</w:t>
            </w:r>
          </w:p>
          <w:p w:rsidR="000B158A" w:rsidRPr="000B158A" w:rsidRDefault="000B158A" w:rsidP="000B158A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B158A">
              <w:rPr>
                <w:rFonts w:ascii="Arial" w:hAnsi="Arial" w:cs="Arial"/>
                <w:b/>
                <w:bCs/>
                <w:sz w:val="17"/>
                <w:szCs w:val="17"/>
              </w:rPr>
              <w:t>SECRETARIA DE ESTADO DE SAÚDE - SES/DF</w:t>
            </w:r>
          </w:p>
          <w:p w:rsidR="000B158A" w:rsidRPr="000B158A" w:rsidRDefault="000B158A" w:rsidP="000B158A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B158A">
              <w:rPr>
                <w:rFonts w:ascii="Arial" w:hAnsi="Arial" w:cs="Arial"/>
                <w:b/>
                <w:bCs/>
                <w:sz w:val="20"/>
                <w:szCs w:val="20"/>
              </w:rPr>
              <w:t>Complexo Regulador em Saúde do DF - CRDF</w:t>
            </w:r>
          </w:p>
          <w:p w:rsidR="000B158A" w:rsidRPr="000B158A" w:rsidRDefault="000B158A" w:rsidP="000B158A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8"/>
              </w:rPr>
            </w:pPr>
            <w:r w:rsidRPr="000B158A">
              <w:rPr>
                <w:rFonts w:ascii="Arial" w:hAnsi="Arial" w:cs="Arial"/>
                <w:sz w:val="18"/>
              </w:rPr>
              <w:t>Central Estad</w:t>
            </w:r>
            <w:r w:rsidR="00B7123E">
              <w:rPr>
                <w:rFonts w:ascii="Arial" w:hAnsi="Arial" w:cs="Arial"/>
                <w:sz w:val="18"/>
              </w:rPr>
              <w:t>u</w:t>
            </w:r>
            <w:r w:rsidRPr="000B158A">
              <w:rPr>
                <w:rFonts w:ascii="Arial" w:hAnsi="Arial" w:cs="Arial"/>
                <w:sz w:val="18"/>
              </w:rPr>
              <w:t>al de Transplante – CET</w:t>
            </w:r>
          </w:p>
          <w:p w:rsidR="000B158A" w:rsidRPr="000B158A" w:rsidRDefault="000B158A" w:rsidP="000B158A">
            <w:pPr>
              <w:tabs>
                <w:tab w:val="center" w:pos="4252"/>
                <w:tab w:val="right" w:pos="8504"/>
              </w:tabs>
              <w:jc w:val="center"/>
              <w:rPr>
                <w:rFonts w:ascii="Calibri" w:hAnsi="Calibri" w:cs="Times New Roman"/>
                <w:szCs w:val="22"/>
              </w:rPr>
            </w:pPr>
            <w:r w:rsidRPr="000B158A">
              <w:rPr>
                <w:rFonts w:ascii="Arial" w:hAnsi="Arial" w:cs="Arial"/>
                <w:sz w:val="18"/>
              </w:rPr>
              <w:t>Núcleo de Organização de Procura de Órgãos - NOPO</w:t>
            </w:r>
          </w:p>
        </w:tc>
      </w:tr>
    </w:tbl>
    <w:p w:rsidR="00571ABD" w:rsidRPr="000B158A" w:rsidRDefault="00571ABD" w:rsidP="000B158A">
      <w:pPr>
        <w:pStyle w:val="Logotipo"/>
        <w:jc w:val="left"/>
        <w:rPr>
          <w:sz w:val="16"/>
          <w:szCs w:val="16"/>
          <w:lang w:val="pt-BR"/>
        </w:rPr>
      </w:pPr>
    </w:p>
    <w:p w:rsidR="00571ABD" w:rsidRPr="00B7123E" w:rsidRDefault="001F7185" w:rsidP="000B158A">
      <w:pPr>
        <w:pStyle w:val="Ttulo1"/>
        <w:jc w:val="center"/>
        <w:rPr>
          <w:b w:val="0"/>
          <w:color w:val="auto"/>
          <w:sz w:val="20"/>
          <w:szCs w:val="20"/>
          <w:lang w:val="pt-BR"/>
        </w:rPr>
      </w:pPr>
      <w:r w:rsidRPr="000B158A">
        <w:rPr>
          <w:color w:val="auto"/>
          <w:sz w:val="20"/>
          <w:szCs w:val="20"/>
          <w:lang w:val="pt-BR" w:bidi="pt-BR"/>
        </w:rPr>
        <w:t>TERMO DE DECLARAÇÃO DE MORTE ENCEFÁLICA</w:t>
      </w:r>
      <w:r w:rsidR="00B7123E">
        <w:rPr>
          <w:color w:val="auto"/>
          <w:sz w:val="20"/>
          <w:szCs w:val="20"/>
          <w:lang w:val="pt-BR" w:bidi="pt-BR"/>
        </w:rPr>
        <w:t xml:space="preserve"> </w:t>
      </w:r>
      <w:r w:rsidR="00B7123E">
        <w:rPr>
          <w:b w:val="0"/>
          <w:color w:val="auto"/>
          <w:sz w:val="20"/>
          <w:szCs w:val="20"/>
          <w:lang w:val="pt-BR" w:bidi="pt-BR"/>
        </w:rPr>
        <w:t>(Resolução cfm nº 2.173/2017)</w:t>
      </w:r>
    </w:p>
    <w:p w:rsidR="00571ABD" w:rsidRPr="00C2074A" w:rsidRDefault="00C30C39">
      <w:pPr>
        <w:pStyle w:val="Ttulo2"/>
        <w:rPr>
          <w:b/>
          <w:color w:val="auto"/>
          <w:sz w:val="16"/>
          <w:szCs w:val="16"/>
          <w:lang w:val="pt-BR"/>
        </w:rPr>
      </w:pPr>
      <w:r w:rsidRPr="00C2074A">
        <w:rPr>
          <w:b/>
          <w:color w:val="auto"/>
          <w:sz w:val="16"/>
          <w:szCs w:val="16"/>
          <w:lang w:val="pt-BR"/>
        </w:rPr>
        <w:t>DADOS DA INSTITUIÇÃO</w:t>
      </w:r>
    </w:p>
    <w:tbl>
      <w:tblPr>
        <w:tblStyle w:val="Relatrio"/>
        <w:tblW w:w="5000" w:type="pct"/>
        <w:tblLayout w:type="fixed"/>
        <w:tblLook w:val="0680" w:firstRow="0" w:lastRow="0" w:firstColumn="1" w:lastColumn="0" w:noHBand="1" w:noVBand="1"/>
        <w:tblDescription w:val="Tabela de informações de contato"/>
      </w:tblPr>
      <w:tblGrid>
        <w:gridCol w:w="2694"/>
        <w:gridCol w:w="2539"/>
        <w:gridCol w:w="2693"/>
        <w:gridCol w:w="2540"/>
      </w:tblGrid>
      <w:tr w:rsidR="000B158A" w:rsidRPr="000B158A" w:rsidTr="001F7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571ABD" w:rsidRPr="000B158A" w:rsidRDefault="00CC0CE8" w:rsidP="00CC0CE8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 xml:space="preserve">Nome:       </w:t>
            </w:r>
          </w:p>
        </w:tc>
        <w:tc>
          <w:tcPr>
            <w:tcW w:w="2539" w:type="dxa"/>
          </w:tcPr>
          <w:p w:rsidR="00571ABD" w:rsidRPr="000B158A" w:rsidRDefault="00571ABD" w:rsidP="001F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</w:tcPr>
          <w:p w:rsidR="00571ABD" w:rsidRPr="000B158A" w:rsidRDefault="001F7185" w:rsidP="001F7185">
            <w:pPr>
              <w:pStyle w:val="Ttulo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CNES:</w:t>
            </w:r>
          </w:p>
        </w:tc>
        <w:tc>
          <w:tcPr>
            <w:tcW w:w="2540" w:type="dxa"/>
          </w:tcPr>
          <w:p w:rsidR="00571ABD" w:rsidRPr="000B158A" w:rsidRDefault="00571ABD" w:rsidP="001F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pt-BR"/>
              </w:rPr>
            </w:pPr>
          </w:p>
        </w:tc>
      </w:tr>
      <w:tr w:rsidR="000B158A" w:rsidRPr="000B158A" w:rsidTr="001F7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4A4768" w:rsidRPr="000B158A" w:rsidRDefault="00CC0CE8" w:rsidP="001F7185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Endereço</w:t>
            </w:r>
            <w:r w:rsidR="001F7185" w:rsidRPr="000B158A">
              <w:rPr>
                <w:color w:val="auto"/>
                <w:sz w:val="16"/>
                <w:szCs w:val="16"/>
                <w:lang w:val="pt-BR"/>
              </w:rPr>
              <w:t>:</w:t>
            </w:r>
          </w:p>
        </w:tc>
        <w:tc>
          <w:tcPr>
            <w:tcW w:w="2539" w:type="dxa"/>
          </w:tcPr>
          <w:p w:rsidR="004A4768" w:rsidRPr="000B158A" w:rsidRDefault="004A4768" w:rsidP="001F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</w:tcPr>
          <w:p w:rsidR="004A4768" w:rsidRPr="000B158A" w:rsidRDefault="004A4768" w:rsidP="001F7185">
            <w:pPr>
              <w:pStyle w:val="Ttulo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pt-BR"/>
              </w:rPr>
            </w:pPr>
          </w:p>
        </w:tc>
        <w:tc>
          <w:tcPr>
            <w:tcW w:w="2540" w:type="dxa"/>
          </w:tcPr>
          <w:p w:rsidR="004A4768" w:rsidRPr="000B158A" w:rsidRDefault="004A4768" w:rsidP="001F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pt-BR"/>
              </w:rPr>
            </w:pPr>
          </w:p>
        </w:tc>
      </w:tr>
      <w:tr w:rsidR="00EF0786" w:rsidRPr="000B158A" w:rsidTr="001F7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EF0786" w:rsidRPr="000B158A" w:rsidRDefault="00EF0786" w:rsidP="001F7185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Unidade:</w:t>
            </w:r>
          </w:p>
        </w:tc>
        <w:tc>
          <w:tcPr>
            <w:tcW w:w="2539" w:type="dxa"/>
          </w:tcPr>
          <w:p w:rsidR="00EF0786" w:rsidRPr="000B158A" w:rsidRDefault="00EF0786" w:rsidP="001F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pt-BR"/>
              </w:rPr>
            </w:pPr>
          </w:p>
        </w:tc>
        <w:tc>
          <w:tcPr>
            <w:tcW w:w="2693" w:type="dxa"/>
          </w:tcPr>
          <w:p w:rsidR="00EF0786" w:rsidRPr="000B158A" w:rsidRDefault="00EF0786" w:rsidP="001F7185">
            <w:pPr>
              <w:pStyle w:val="Ttulo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Leito:</w:t>
            </w:r>
          </w:p>
        </w:tc>
        <w:tc>
          <w:tcPr>
            <w:tcW w:w="2540" w:type="dxa"/>
          </w:tcPr>
          <w:p w:rsidR="00EF0786" w:rsidRPr="000B158A" w:rsidRDefault="00EF0786" w:rsidP="001F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pt-BR"/>
              </w:rPr>
            </w:pPr>
          </w:p>
        </w:tc>
      </w:tr>
    </w:tbl>
    <w:p w:rsidR="00571ABD" w:rsidRPr="00C2074A" w:rsidRDefault="00C30C39">
      <w:pPr>
        <w:pStyle w:val="Ttulo2"/>
        <w:rPr>
          <w:b/>
          <w:color w:val="auto"/>
          <w:sz w:val="16"/>
          <w:szCs w:val="16"/>
          <w:lang w:val="pt-BR"/>
        </w:rPr>
      </w:pPr>
      <w:r w:rsidRPr="00C2074A">
        <w:rPr>
          <w:b/>
          <w:color w:val="auto"/>
          <w:sz w:val="16"/>
          <w:szCs w:val="16"/>
          <w:lang w:val="pt-BR"/>
        </w:rPr>
        <w:t xml:space="preserve">DADOS DO </w:t>
      </w:r>
      <w:r w:rsidR="001F7185" w:rsidRPr="00C2074A">
        <w:rPr>
          <w:b/>
          <w:color w:val="auto"/>
          <w:sz w:val="16"/>
          <w:szCs w:val="16"/>
          <w:lang w:val="pt-BR"/>
        </w:rPr>
        <w:t>PACIENTE</w:t>
      </w:r>
    </w:p>
    <w:tbl>
      <w:tblPr>
        <w:tblStyle w:val="Relatrio"/>
        <w:tblW w:w="5135" w:type="pct"/>
        <w:tblLayout w:type="fixed"/>
        <w:tblLook w:val="0620" w:firstRow="1" w:lastRow="0" w:firstColumn="0" w:lastColumn="0" w:noHBand="1" w:noVBand="1"/>
        <w:tblDescription w:val="Tabela de ação de curto prazo"/>
      </w:tblPr>
      <w:tblGrid>
        <w:gridCol w:w="5245"/>
        <w:gridCol w:w="3149"/>
        <w:gridCol w:w="2355"/>
      </w:tblGrid>
      <w:tr w:rsidR="000B158A" w:rsidRPr="000B158A" w:rsidTr="00EF0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5" w:type="dxa"/>
          </w:tcPr>
          <w:p w:rsidR="00571ABD" w:rsidRPr="000B158A" w:rsidRDefault="001F7185" w:rsidP="001F7185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Nome:</w:t>
            </w:r>
            <w:r w:rsidR="00CC0CE8" w:rsidRPr="000B158A">
              <w:rPr>
                <w:color w:val="auto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3149" w:type="dxa"/>
          </w:tcPr>
          <w:p w:rsidR="00571ABD" w:rsidRPr="000B158A" w:rsidRDefault="001F7185" w:rsidP="001F7185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Nascimento:</w:t>
            </w:r>
          </w:p>
        </w:tc>
        <w:tc>
          <w:tcPr>
            <w:tcW w:w="2355" w:type="dxa"/>
          </w:tcPr>
          <w:p w:rsidR="00571ABD" w:rsidRPr="000B158A" w:rsidRDefault="00EF0786" w:rsidP="001F7185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Idade:</w:t>
            </w:r>
          </w:p>
        </w:tc>
      </w:tr>
      <w:tr w:rsidR="000B158A" w:rsidRPr="000B158A" w:rsidTr="00EF0786">
        <w:tc>
          <w:tcPr>
            <w:tcW w:w="5245" w:type="dxa"/>
          </w:tcPr>
          <w:p w:rsidR="001F7185" w:rsidRPr="000B158A" w:rsidRDefault="001F7185" w:rsidP="004A4768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Mãe:</w:t>
            </w:r>
          </w:p>
        </w:tc>
        <w:tc>
          <w:tcPr>
            <w:tcW w:w="3149" w:type="dxa"/>
          </w:tcPr>
          <w:p w:rsidR="001F7185" w:rsidRPr="000B158A" w:rsidRDefault="001F7185" w:rsidP="00EF0786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 xml:space="preserve">Sexo:   </w:t>
            </w:r>
            <w:r w:rsidR="00EF0786" w:rsidRPr="000B158A">
              <w:rPr>
                <w:color w:val="auto"/>
                <w:sz w:val="16"/>
                <w:szCs w:val="16"/>
                <w:lang w:val="pt-BR"/>
              </w:rPr>
              <w:t>(    )MASCULINO     (    )</w:t>
            </w:r>
            <w:r w:rsidRPr="000B158A">
              <w:rPr>
                <w:color w:val="auto"/>
                <w:sz w:val="16"/>
                <w:szCs w:val="16"/>
                <w:lang w:val="pt-BR"/>
              </w:rPr>
              <w:t>FEM</w:t>
            </w:r>
            <w:r w:rsidR="00EF0786" w:rsidRPr="000B158A">
              <w:rPr>
                <w:color w:val="auto"/>
                <w:sz w:val="16"/>
                <w:szCs w:val="16"/>
                <w:lang w:val="pt-BR"/>
              </w:rPr>
              <w:t>ININO</w:t>
            </w:r>
          </w:p>
        </w:tc>
        <w:tc>
          <w:tcPr>
            <w:tcW w:w="2355" w:type="dxa"/>
          </w:tcPr>
          <w:p w:rsidR="001F7185" w:rsidRPr="000B158A" w:rsidRDefault="001F7185" w:rsidP="004A4768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</w:p>
        </w:tc>
      </w:tr>
      <w:tr w:rsidR="000B158A" w:rsidRPr="000B158A" w:rsidTr="00EF0786">
        <w:tc>
          <w:tcPr>
            <w:tcW w:w="5245" w:type="dxa"/>
          </w:tcPr>
          <w:p w:rsidR="001F7185" w:rsidRPr="000B158A" w:rsidRDefault="00EF0786" w:rsidP="004A4768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Documento:</w:t>
            </w:r>
          </w:p>
        </w:tc>
        <w:tc>
          <w:tcPr>
            <w:tcW w:w="3149" w:type="dxa"/>
          </w:tcPr>
          <w:p w:rsidR="001F7185" w:rsidRPr="000B158A" w:rsidRDefault="0085317C" w:rsidP="004A4768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>
              <w:rPr>
                <w:color w:val="auto"/>
                <w:sz w:val="16"/>
                <w:szCs w:val="16"/>
                <w:lang w:val="pt-BR"/>
              </w:rPr>
              <w:t>Nº</w:t>
            </w:r>
            <w:r w:rsidR="001F7185" w:rsidRPr="000B158A">
              <w:rPr>
                <w:color w:val="auto"/>
                <w:sz w:val="16"/>
                <w:szCs w:val="16"/>
                <w:lang w:val="pt-BR"/>
              </w:rPr>
              <w:t>:</w:t>
            </w:r>
          </w:p>
        </w:tc>
        <w:tc>
          <w:tcPr>
            <w:tcW w:w="2355" w:type="dxa"/>
          </w:tcPr>
          <w:p w:rsidR="001F7185" w:rsidRPr="000B158A" w:rsidRDefault="001F7185" w:rsidP="004A4768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</w:p>
        </w:tc>
      </w:tr>
      <w:tr w:rsidR="00C30C39" w:rsidRPr="000B158A" w:rsidTr="00EF0786">
        <w:tc>
          <w:tcPr>
            <w:tcW w:w="5245" w:type="dxa"/>
          </w:tcPr>
          <w:p w:rsidR="00C30C39" w:rsidRPr="000B158A" w:rsidRDefault="00C30C39" w:rsidP="004A4768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Nº do Prontuário/SES:</w:t>
            </w:r>
          </w:p>
        </w:tc>
        <w:tc>
          <w:tcPr>
            <w:tcW w:w="3149" w:type="dxa"/>
          </w:tcPr>
          <w:p w:rsidR="00C30C39" w:rsidRPr="000B158A" w:rsidRDefault="00C30C39" w:rsidP="004A4768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</w:p>
        </w:tc>
        <w:tc>
          <w:tcPr>
            <w:tcW w:w="2355" w:type="dxa"/>
          </w:tcPr>
          <w:p w:rsidR="00C30C39" w:rsidRPr="000B158A" w:rsidRDefault="00C30C39" w:rsidP="004A4768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</w:p>
        </w:tc>
      </w:tr>
    </w:tbl>
    <w:p w:rsidR="00571ABD" w:rsidRPr="00C2074A" w:rsidRDefault="001F7185">
      <w:pPr>
        <w:pStyle w:val="Ttulo2"/>
        <w:rPr>
          <w:b/>
          <w:color w:val="auto"/>
          <w:sz w:val="16"/>
          <w:szCs w:val="16"/>
          <w:lang w:val="pt-BR"/>
        </w:rPr>
      </w:pPr>
      <w:r w:rsidRPr="00C2074A">
        <w:rPr>
          <w:b/>
          <w:color w:val="auto"/>
          <w:sz w:val="16"/>
          <w:szCs w:val="16"/>
          <w:lang w:val="pt-BR"/>
        </w:rPr>
        <w:t>CAUSA DO COMA</w:t>
      </w:r>
    </w:p>
    <w:tbl>
      <w:tblPr>
        <w:tblStyle w:val="Relatrio"/>
        <w:tblW w:w="4850" w:type="pct"/>
        <w:tblLayout w:type="fixed"/>
        <w:tblLook w:val="0620" w:firstRow="1" w:lastRow="0" w:firstColumn="0" w:lastColumn="0" w:noHBand="1" w:noVBand="1"/>
        <w:tblDescription w:val="Tabela de metas de longo prazo"/>
      </w:tblPr>
      <w:tblGrid>
        <w:gridCol w:w="4962"/>
        <w:gridCol w:w="2835"/>
        <w:gridCol w:w="2355"/>
      </w:tblGrid>
      <w:tr w:rsidR="000B158A" w:rsidRPr="000B158A" w:rsidTr="00F51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62" w:type="dxa"/>
          </w:tcPr>
          <w:p w:rsidR="00571ABD" w:rsidRPr="000B158A" w:rsidRDefault="001F7185" w:rsidP="001F7185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Diagnóstico principal:</w:t>
            </w:r>
          </w:p>
        </w:tc>
        <w:tc>
          <w:tcPr>
            <w:tcW w:w="2835" w:type="dxa"/>
          </w:tcPr>
          <w:p w:rsidR="00571ABD" w:rsidRPr="000B158A" w:rsidRDefault="00571ABD" w:rsidP="001F7185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</w:p>
        </w:tc>
        <w:tc>
          <w:tcPr>
            <w:tcW w:w="2355" w:type="dxa"/>
          </w:tcPr>
          <w:p w:rsidR="00571ABD" w:rsidRPr="000B158A" w:rsidRDefault="001F7185" w:rsidP="001F7185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CID:</w:t>
            </w:r>
          </w:p>
        </w:tc>
      </w:tr>
      <w:tr w:rsidR="000B158A" w:rsidRPr="000B158A" w:rsidTr="00F51E0C">
        <w:tc>
          <w:tcPr>
            <w:tcW w:w="4962" w:type="dxa"/>
          </w:tcPr>
          <w:p w:rsidR="001F7185" w:rsidRPr="000B158A" w:rsidRDefault="001F7185" w:rsidP="003A12B5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Diagnóstico secundário:</w:t>
            </w:r>
          </w:p>
        </w:tc>
        <w:tc>
          <w:tcPr>
            <w:tcW w:w="2835" w:type="dxa"/>
          </w:tcPr>
          <w:p w:rsidR="001F7185" w:rsidRPr="000B158A" w:rsidRDefault="001F7185" w:rsidP="003A12B5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</w:p>
        </w:tc>
        <w:tc>
          <w:tcPr>
            <w:tcW w:w="2355" w:type="dxa"/>
          </w:tcPr>
          <w:p w:rsidR="001F7185" w:rsidRPr="000B158A" w:rsidRDefault="001F7185" w:rsidP="003A12B5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CID:</w:t>
            </w:r>
          </w:p>
        </w:tc>
      </w:tr>
      <w:tr w:rsidR="000B158A" w:rsidRPr="000B158A" w:rsidTr="00F51E0C">
        <w:tc>
          <w:tcPr>
            <w:tcW w:w="4962" w:type="dxa"/>
          </w:tcPr>
          <w:p w:rsidR="001F7185" w:rsidRPr="000B158A" w:rsidRDefault="00F51E0C" w:rsidP="00F51E0C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 xml:space="preserve">Confirmação:     </w:t>
            </w:r>
            <w:r w:rsidR="00F00954" w:rsidRPr="000B158A">
              <w:rPr>
                <w:color w:val="auto"/>
                <w:sz w:val="16"/>
                <w:szCs w:val="16"/>
                <w:lang w:val="pt-BR"/>
              </w:rPr>
              <w:t xml:space="preserve">     </w:t>
            </w:r>
            <w:r w:rsidR="001F7185" w:rsidRPr="000B158A">
              <w:rPr>
                <w:color w:val="auto"/>
                <w:sz w:val="16"/>
                <w:szCs w:val="16"/>
                <w:lang w:val="pt-BR"/>
              </w:rPr>
              <w:t>TC</w:t>
            </w:r>
            <w:r w:rsidR="00F00954" w:rsidRPr="000B158A">
              <w:rPr>
                <w:color w:val="auto"/>
                <w:sz w:val="16"/>
                <w:szCs w:val="16"/>
                <w:lang w:val="pt-BR"/>
              </w:rPr>
              <w:t xml:space="preserve">     </w:t>
            </w:r>
            <w:r w:rsidR="001F7185" w:rsidRPr="000B158A">
              <w:rPr>
                <w:color w:val="auto"/>
                <w:sz w:val="16"/>
                <w:szCs w:val="16"/>
                <w:lang w:val="pt-BR"/>
              </w:rPr>
              <w:t xml:space="preserve">  </w:t>
            </w:r>
            <w:r w:rsidRPr="000B158A">
              <w:rPr>
                <w:color w:val="auto"/>
                <w:sz w:val="16"/>
                <w:szCs w:val="16"/>
                <w:lang w:val="pt-BR"/>
              </w:rPr>
              <w:t xml:space="preserve">  </w:t>
            </w:r>
            <w:r w:rsidR="001F7185" w:rsidRPr="000B158A">
              <w:rPr>
                <w:color w:val="auto"/>
                <w:sz w:val="16"/>
                <w:szCs w:val="16"/>
                <w:lang w:val="pt-BR"/>
              </w:rPr>
              <w:t xml:space="preserve"> RM </w:t>
            </w:r>
            <w:r w:rsidR="00F00954" w:rsidRPr="000B158A">
              <w:rPr>
                <w:color w:val="auto"/>
                <w:sz w:val="16"/>
                <w:szCs w:val="16"/>
                <w:lang w:val="pt-BR"/>
              </w:rPr>
              <w:t xml:space="preserve">     </w:t>
            </w:r>
            <w:r w:rsidR="001F7185" w:rsidRPr="000B158A">
              <w:rPr>
                <w:color w:val="auto"/>
                <w:sz w:val="16"/>
                <w:szCs w:val="16"/>
                <w:lang w:val="pt-BR"/>
              </w:rPr>
              <w:t xml:space="preserve">  </w:t>
            </w:r>
            <w:r w:rsidRPr="000B158A">
              <w:rPr>
                <w:color w:val="auto"/>
                <w:sz w:val="16"/>
                <w:szCs w:val="16"/>
                <w:lang w:val="pt-BR"/>
              </w:rPr>
              <w:t xml:space="preserve">  </w:t>
            </w:r>
            <w:r w:rsidR="001F7185" w:rsidRPr="000B158A">
              <w:rPr>
                <w:color w:val="auto"/>
                <w:sz w:val="16"/>
                <w:szCs w:val="16"/>
                <w:lang w:val="pt-BR"/>
              </w:rPr>
              <w:t>Angiografia</w:t>
            </w:r>
            <w:r w:rsidR="00F00954" w:rsidRPr="000B158A">
              <w:rPr>
                <w:color w:val="auto"/>
                <w:sz w:val="16"/>
                <w:szCs w:val="16"/>
                <w:lang w:val="pt-BR"/>
              </w:rPr>
              <w:t xml:space="preserve">     </w:t>
            </w:r>
            <w:r w:rsidR="001F7185" w:rsidRPr="000B158A">
              <w:rPr>
                <w:color w:val="auto"/>
                <w:sz w:val="16"/>
                <w:szCs w:val="16"/>
                <w:lang w:val="pt-BR"/>
              </w:rPr>
              <w:t xml:space="preserve">   </w:t>
            </w:r>
            <w:r w:rsidRPr="000B158A">
              <w:rPr>
                <w:color w:val="auto"/>
                <w:sz w:val="16"/>
                <w:szCs w:val="16"/>
                <w:lang w:val="pt-BR"/>
              </w:rPr>
              <w:t xml:space="preserve">  </w:t>
            </w:r>
            <w:r w:rsidR="001F7185" w:rsidRPr="000B158A">
              <w:rPr>
                <w:color w:val="auto"/>
                <w:sz w:val="16"/>
                <w:szCs w:val="16"/>
                <w:lang w:val="pt-BR"/>
              </w:rPr>
              <w:t xml:space="preserve">DTC         </w:t>
            </w:r>
          </w:p>
        </w:tc>
        <w:tc>
          <w:tcPr>
            <w:tcW w:w="2835" w:type="dxa"/>
          </w:tcPr>
          <w:p w:rsidR="001F7185" w:rsidRPr="000B158A" w:rsidRDefault="00F51E0C" w:rsidP="003A12B5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Liquor</w:t>
            </w:r>
            <w:r w:rsidR="00F00954" w:rsidRPr="000B158A">
              <w:rPr>
                <w:color w:val="auto"/>
                <w:sz w:val="16"/>
                <w:szCs w:val="16"/>
                <w:lang w:val="pt-BR"/>
              </w:rPr>
              <w:t xml:space="preserve">    </w:t>
            </w:r>
            <w:r w:rsidRPr="000B158A">
              <w:rPr>
                <w:color w:val="auto"/>
                <w:sz w:val="16"/>
                <w:szCs w:val="16"/>
                <w:lang w:val="pt-BR"/>
              </w:rPr>
              <w:t xml:space="preserve">      EEG </w:t>
            </w:r>
          </w:p>
        </w:tc>
        <w:tc>
          <w:tcPr>
            <w:tcW w:w="2355" w:type="dxa"/>
          </w:tcPr>
          <w:p w:rsidR="001F7185" w:rsidRPr="000B158A" w:rsidRDefault="00F51E0C" w:rsidP="003A12B5">
            <w:pPr>
              <w:pStyle w:val="Ttulo3"/>
              <w:outlineLvl w:val="2"/>
              <w:rPr>
                <w:color w:val="auto"/>
                <w:sz w:val="16"/>
                <w:szCs w:val="16"/>
                <w:lang w:val="pt-BR"/>
              </w:rPr>
            </w:pPr>
            <w:r w:rsidRPr="000B158A">
              <w:rPr>
                <w:color w:val="auto"/>
                <w:sz w:val="16"/>
                <w:szCs w:val="16"/>
                <w:lang w:val="pt-BR"/>
              </w:rPr>
              <w:t>Outro:</w:t>
            </w:r>
          </w:p>
        </w:tc>
      </w:tr>
    </w:tbl>
    <w:p w:rsidR="00571ABD" w:rsidRPr="00C2074A" w:rsidRDefault="00F51E0C">
      <w:pPr>
        <w:pStyle w:val="Ttulo2"/>
        <w:rPr>
          <w:b/>
          <w:color w:val="auto"/>
          <w:sz w:val="16"/>
          <w:szCs w:val="16"/>
          <w:lang w:val="pt-BR"/>
        </w:rPr>
      </w:pPr>
      <w:r w:rsidRPr="00C2074A">
        <w:rPr>
          <w:b/>
          <w:color w:val="auto"/>
          <w:sz w:val="16"/>
          <w:szCs w:val="16"/>
          <w:lang w:val="pt-BR"/>
        </w:rPr>
        <w:t>PRÉ-REQUISITOS</w:t>
      </w:r>
    </w:p>
    <w:p w:rsidR="00571ABD" w:rsidRPr="000B158A" w:rsidRDefault="00F51E0C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Presença de lesão encefálica de causa conhecida, irreversível e capaz de causar a morte encefálica?    </w:t>
      </w:r>
      <w:r w:rsidR="00C45EC6" w:rsidRPr="000B158A">
        <w:rPr>
          <w:sz w:val="16"/>
          <w:szCs w:val="16"/>
          <w:lang w:val="pt-BR"/>
        </w:rPr>
        <w:t xml:space="preserve">                            </w:t>
      </w:r>
      <w:r w:rsidRPr="000B158A">
        <w:rPr>
          <w:sz w:val="16"/>
          <w:szCs w:val="16"/>
          <w:lang w:val="pt-BR"/>
        </w:rPr>
        <w:t xml:space="preserve"> SIM     </w:t>
      </w:r>
      <w:r w:rsidR="00C45EC6" w:rsidRPr="000B158A">
        <w:rPr>
          <w:sz w:val="16"/>
          <w:szCs w:val="16"/>
          <w:lang w:val="pt-BR"/>
        </w:rPr>
        <w:t xml:space="preserve"> </w:t>
      </w:r>
      <w:r w:rsidRPr="000B158A">
        <w:rPr>
          <w:sz w:val="16"/>
          <w:szCs w:val="16"/>
          <w:lang w:val="pt-BR"/>
        </w:rPr>
        <w:t>NÃO</w:t>
      </w:r>
    </w:p>
    <w:p w:rsidR="00F51E0C" w:rsidRPr="000B158A" w:rsidRDefault="00F51E0C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Ausência de causas tratáveis que possam confundir o diagnóstico de morte encefálica?                               </w:t>
      </w:r>
      <w:r w:rsidR="00C45EC6" w:rsidRPr="000B158A">
        <w:rPr>
          <w:sz w:val="16"/>
          <w:szCs w:val="16"/>
          <w:lang w:val="pt-BR"/>
        </w:rPr>
        <w:t xml:space="preserve">                            </w:t>
      </w:r>
      <w:r w:rsidRPr="000B158A">
        <w:rPr>
          <w:sz w:val="16"/>
          <w:szCs w:val="16"/>
          <w:lang w:val="pt-BR"/>
        </w:rPr>
        <w:t xml:space="preserve">SIM    </w:t>
      </w:r>
      <w:r w:rsidR="00C45EC6" w:rsidRPr="000B158A">
        <w:rPr>
          <w:sz w:val="16"/>
          <w:szCs w:val="16"/>
          <w:lang w:val="pt-BR"/>
        </w:rPr>
        <w:t xml:space="preserve"> </w:t>
      </w:r>
      <w:r w:rsidRPr="000B158A">
        <w:rPr>
          <w:sz w:val="16"/>
          <w:szCs w:val="16"/>
          <w:lang w:val="pt-BR"/>
        </w:rPr>
        <w:t xml:space="preserve"> NÃO</w:t>
      </w:r>
    </w:p>
    <w:p w:rsidR="0070747E" w:rsidRPr="000B158A" w:rsidRDefault="0070747E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Tratamento e observação hospitalar ≥ 6 horas ou ≥ 24 horas em encefalopatia hipóxico-isquêmica?          </w:t>
      </w:r>
      <w:r w:rsidR="00C45EC6" w:rsidRPr="000B158A">
        <w:rPr>
          <w:sz w:val="16"/>
          <w:szCs w:val="16"/>
          <w:lang w:val="pt-BR"/>
        </w:rPr>
        <w:t xml:space="preserve">                            </w:t>
      </w:r>
      <w:r w:rsidRPr="000B158A">
        <w:rPr>
          <w:sz w:val="16"/>
          <w:szCs w:val="16"/>
          <w:lang w:val="pt-BR"/>
        </w:rPr>
        <w:t xml:space="preserve">  SIM    </w:t>
      </w:r>
      <w:r w:rsidR="00C45EC6" w:rsidRPr="000B158A">
        <w:rPr>
          <w:sz w:val="16"/>
          <w:szCs w:val="16"/>
          <w:lang w:val="pt-BR"/>
        </w:rPr>
        <w:t xml:space="preserve"> </w:t>
      </w:r>
      <w:r w:rsidRPr="000B158A">
        <w:rPr>
          <w:sz w:val="16"/>
          <w:szCs w:val="16"/>
          <w:lang w:val="pt-BR"/>
        </w:rPr>
        <w:t xml:space="preserve"> NÃO</w:t>
      </w:r>
    </w:p>
    <w:p w:rsidR="0070747E" w:rsidRPr="000B158A" w:rsidRDefault="0070747E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Temperatura corporal &gt; 35ºC + PaO2 &gt; 94% + PAS ≥ 100 mmHg ou PA média ≥ 65 mmHg ou pela faixa etária (&lt; 16 anos)?</w:t>
      </w:r>
      <w:r w:rsidR="00C45EC6" w:rsidRPr="000B158A">
        <w:rPr>
          <w:sz w:val="16"/>
          <w:szCs w:val="16"/>
          <w:lang w:val="pt-BR"/>
        </w:rPr>
        <w:t xml:space="preserve">   SIM      NÃO</w:t>
      </w:r>
    </w:p>
    <w:p w:rsidR="00C45EC6" w:rsidRPr="000B158A" w:rsidRDefault="00C45EC6" w:rsidP="00C45EC6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Ausência de hipotermia?                                                                                                                                                                          SIM      NÃO</w:t>
      </w:r>
    </w:p>
    <w:p w:rsidR="00C45EC6" w:rsidRPr="000B158A" w:rsidRDefault="00C45EC6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Ausência de drogas depressoras do sistema nervoso central ou de bloqueadores neuromusculares?                                       SIM      NÃO</w:t>
      </w:r>
    </w:p>
    <w:p w:rsidR="00571ABD" w:rsidRPr="00C2074A" w:rsidRDefault="0070747E">
      <w:pPr>
        <w:pStyle w:val="Ttulo2"/>
        <w:rPr>
          <w:b/>
          <w:color w:val="auto"/>
          <w:sz w:val="16"/>
          <w:szCs w:val="16"/>
          <w:lang w:val="pt-BR"/>
        </w:rPr>
      </w:pPr>
      <w:r w:rsidRPr="00C2074A">
        <w:rPr>
          <w:b/>
          <w:color w:val="auto"/>
          <w:sz w:val="16"/>
          <w:szCs w:val="16"/>
          <w:lang w:val="pt-BR"/>
        </w:rPr>
        <w:t>1º EXAME CLÍNICO</w:t>
      </w:r>
    </w:p>
    <w:p w:rsidR="000C3800" w:rsidRPr="000B158A" w:rsidRDefault="00C45EC6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PA (mmHg): ________________       TEMP (ºC): ___________       DATA: _________________       HORA: ________________</w:t>
      </w:r>
    </w:p>
    <w:p w:rsidR="00C45EC6" w:rsidRPr="000B158A" w:rsidRDefault="00C45EC6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Coma não perceptivo?          </w:t>
      </w:r>
      <w:r w:rsidR="0085317C">
        <w:rPr>
          <w:sz w:val="16"/>
          <w:szCs w:val="16"/>
          <w:lang w:val="pt-BR"/>
        </w:rPr>
        <w:t>(    )</w:t>
      </w:r>
      <w:r w:rsidRPr="000B158A">
        <w:rPr>
          <w:sz w:val="16"/>
          <w:szCs w:val="16"/>
          <w:lang w:val="pt-BR"/>
        </w:rPr>
        <w:t xml:space="preserve">SIM         </w:t>
      </w:r>
      <w:r w:rsidR="0085317C">
        <w:rPr>
          <w:sz w:val="16"/>
          <w:szCs w:val="16"/>
          <w:lang w:val="pt-BR"/>
        </w:rPr>
        <w:t>(    )</w:t>
      </w:r>
      <w:r w:rsidRPr="000B158A">
        <w:rPr>
          <w:sz w:val="16"/>
          <w:szCs w:val="16"/>
          <w:lang w:val="pt-BR"/>
        </w:rPr>
        <w:t>NÃO</w:t>
      </w:r>
    </w:p>
    <w:p w:rsidR="00C45EC6" w:rsidRPr="000B158A" w:rsidRDefault="00C45EC6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u w:val="single"/>
          <w:lang w:val="pt-BR"/>
        </w:rPr>
        <w:t>EXAME NEUROLÓGICO (exame dos reflexos):</w:t>
      </w:r>
      <w:r w:rsidRPr="000B158A">
        <w:rPr>
          <w:sz w:val="16"/>
          <w:szCs w:val="16"/>
          <w:lang w:val="pt-BR"/>
        </w:rPr>
        <w:tab/>
      </w:r>
      <w:r w:rsidRPr="000B158A">
        <w:rPr>
          <w:sz w:val="16"/>
          <w:szCs w:val="16"/>
          <w:lang w:val="pt-BR"/>
        </w:rPr>
        <w:tab/>
      </w:r>
      <w:r w:rsidRPr="000B158A">
        <w:rPr>
          <w:sz w:val="16"/>
          <w:szCs w:val="16"/>
          <w:u w:val="single"/>
          <w:lang w:val="pt-BR"/>
        </w:rPr>
        <w:t>Direito</w:t>
      </w:r>
      <w:r w:rsidRPr="000B158A">
        <w:rPr>
          <w:sz w:val="16"/>
          <w:szCs w:val="16"/>
          <w:lang w:val="pt-BR"/>
        </w:rPr>
        <w:tab/>
      </w:r>
      <w:r w:rsidRPr="000B158A">
        <w:rPr>
          <w:sz w:val="16"/>
          <w:szCs w:val="16"/>
          <w:lang w:val="pt-BR"/>
        </w:rPr>
        <w:tab/>
      </w:r>
      <w:r w:rsidRPr="000B158A">
        <w:rPr>
          <w:sz w:val="16"/>
          <w:szCs w:val="16"/>
          <w:lang w:val="pt-BR"/>
        </w:rPr>
        <w:tab/>
      </w:r>
      <w:r w:rsidRPr="000B158A">
        <w:rPr>
          <w:sz w:val="16"/>
          <w:szCs w:val="16"/>
          <w:lang w:val="pt-BR"/>
        </w:rPr>
        <w:tab/>
      </w:r>
      <w:r w:rsidRPr="000B158A">
        <w:rPr>
          <w:sz w:val="16"/>
          <w:szCs w:val="16"/>
          <w:u w:val="single"/>
          <w:lang w:val="pt-BR"/>
        </w:rPr>
        <w:t>Esquerdo</w:t>
      </w:r>
      <w:r w:rsidRPr="000B158A">
        <w:rPr>
          <w:sz w:val="16"/>
          <w:szCs w:val="16"/>
          <w:lang w:val="pt-BR"/>
        </w:rPr>
        <w:t xml:space="preserve">             </w:t>
      </w:r>
    </w:p>
    <w:p w:rsidR="00C45EC6" w:rsidRPr="000B158A" w:rsidRDefault="00CD59E0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                                        Pupila fixa e arreativa          SIM        NÃO        NT                                SIM        NÃO        NT</w:t>
      </w:r>
    </w:p>
    <w:p w:rsidR="00CD59E0" w:rsidRPr="000B158A" w:rsidRDefault="00CD59E0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           Ausência de reflexo córneo-palpebral          SIM        NÃO        NT                                SIM        NÃO        NT</w:t>
      </w:r>
      <w:bookmarkStart w:id="0" w:name="_GoBack"/>
      <w:bookmarkEnd w:id="0"/>
    </w:p>
    <w:p w:rsidR="00CD59E0" w:rsidRPr="000B158A" w:rsidRDefault="00CD59E0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                 Ausência de reflexo óculo-cefálico          SIM       NÃO        NT                                SIM        NÃO        NT</w:t>
      </w:r>
    </w:p>
    <w:p w:rsidR="00CD59E0" w:rsidRPr="000B158A" w:rsidRDefault="00CD59E0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           Ausência de reflexo vestíbulo-calórico          SIM        NÃO        NT                                SIM        NÃO        NT</w:t>
      </w:r>
    </w:p>
    <w:p w:rsidR="00FF6415" w:rsidRPr="000B158A" w:rsidRDefault="00CD59E0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                           Ausência de reflexo da tosse          SIM        NÃO       </w:t>
      </w:r>
      <w:r w:rsidRPr="000B158A">
        <w:rPr>
          <w:sz w:val="16"/>
          <w:szCs w:val="16"/>
          <w:lang w:val="pt-BR"/>
        </w:rPr>
        <w:tab/>
      </w:r>
    </w:p>
    <w:p w:rsidR="005E0DCC" w:rsidRDefault="005E0DCC">
      <w:pPr>
        <w:rPr>
          <w:sz w:val="16"/>
          <w:szCs w:val="16"/>
          <w:lang w:val="pt-BR"/>
        </w:rPr>
      </w:pPr>
    </w:p>
    <w:p w:rsidR="00FF6415" w:rsidRPr="000B158A" w:rsidRDefault="00FF6415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OBS: NÃO TESTADO (NT)</w:t>
      </w:r>
    </w:p>
    <w:p w:rsidR="00FF6415" w:rsidRPr="000B158A" w:rsidRDefault="00FF6415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JUSTIFIQUE O MOTIVO DE NÃO TER TESTADO O REFLEXO: ____________________________________________________________________________</w:t>
      </w:r>
    </w:p>
    <w:p w:rsidR="00CD59E0" w:rsidRPr="000B158A" w:rsidRDefault="00FF6415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__________________________________________________________________________________________________________________________________</w:t>
      </w:r>
    </w:p>
    <w:p w:rsidR="00E9359C" w:rsidRPr="000B158A" w:rsidRDefault="00E9359C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__________________________________________________________________________________________________________________________________</w:t>
      </w:r>
    </w:p>
    <w:p w:rsidR="00FF6415" w:rsidRPr="000B158A" w:rsidRDefault="00FF6415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Médico: _________________________________________________________________________________         CRM: ______________________________</w:t>
      </w:r>
    </w:p>
    <w:p w:rsidR="00FF6415" w:rsidRPr="000B158A" w:rsidRDefault="00FF6415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Assinatura identificada:</w:t>
      </w:r>
    </w:p>
    <w:p w:rsidR="00C30C39" w:rsidRPr="000B158A" w:rsidRDefault="00C30C39">
      <w:pPr>
        <w:rPr>
          <w:sz w:val="16"/>
          <w:szCs w:val="16"/>
          <w:lang w:val="pt-BR"/>
        </w:rPr>
      </w:pPr>
    </w:p>
    <w:p w:rsidR="00C30C39" w:rsidRDefault="00C30C39" w:rsidP="0085317C">
      <w:pPr>
        <w:pStyle w:val="Ttulo1"/>
        <w:jc w:val="center"/>
        <w:rPr>
          <w:color w:val="auto"/>
          <w:sz w:val="16"/>
          <w:szCs w:val="16"/>
          <w:lang w:val="pt-BR" w:bidi="pt-BR"/>
        </w:rPr>
      </w:pPr>
      <w:r w:rsidRPr="000B158A">
        <w:rPr>
          <w:color w:val="auto"/>
          <w:sz w:val="16"/>
          <w:szCs w:val="16"/>
          <w:lang w:val="pt-BR" w:bidi="pt-BR"/>
        </w:rPr>
        <w:lastRenderedPageBreak/>
        <w:t>TERMO DE DECLARAÇÃO DE MORTE ENCEFÁLICA</w:t>
      </w:r>
    </w:p>
    <w:p w:rsidR="0070747E" w:rsidRPr="00C2074A" w:rsidRDefault="0070747E" w:rsidP="0070747E">
      <w:pPr>
        <w:pStyle w:val="Ttulo2"/>
        <w:rPr>
          <w:b/>
          <w:color w:val="auto"/>
          <w:sz w:val="16"/>
          <w:szCs w:val="16"/>
          <w:lang w:val="pt-BR"/>
        </w:rPr>
      </w:pPr>
      <w:r w:rsidRPr="00C2074A">
        <w:rPr>
          <w:b/>
          <w:color w:val="auto"/>
          <w:sz w:val="16"/>
          <w:szCs w:val="16"/>
          <w:lang w:val="pt-BR"/>
        </w:rPr>
        <w:t>TESTE DE APNÉIA (examinador 1 ou 2)</w:t>
      </w:r>
    </w:p>
    <w:p w:rsidR="0070747E" w:rsidRPr="000B158A" w:rsidRDefault="0070747E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PA (mmHg): _______________</w:t>
      </w:r>
      <w:r w:rsidR="00FF6415" w:rsidRPr="000B158A">
        <w:rPr>
          <w:sz w:val="16"/>
          <w:szCs w:val="16"/>
          <w:lang w:val="pt-BR"/>
        </w:rPr>
        <w:t xml:space="preserve">          TEMP (ºC): _______________        DATA: __________________     HORA: _________________</w:t>
      </w:r>
    </w:p>
    <w:p w:rsidR="00FF6415" w:rsidRPr="000B158A" w:rsidRDefault="00F00954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PaCO2     inicial: ______          final: ______</w:t>
      </w:r>
      <w:r w:rsidRPr="000B158A">
        <w:rPr>
          <w:sz w:val="16"/>
          <w:szCs w:val="16"/>
          <w:lang w:val="pt-BR"/>
        </w:rPr>
        <w:tab/>
      </w:r>
      <w:r w:rsidRPr="000B158A">
        <w:rPr>
          <w:sz w:val="16"/>
          <w:szCs w:val="16"/>
          <w:lang w:val="pt-BR"/>
        </w:rPr>
        <w:tab/>
        <w:t>PaO2     inicial: ______          final: ______</w:t>
      </w:r>
    </w:p>
    <w:p w:rsidR="00F00954" w:rsidRPr="000B158A" w:rsidRDefault="00F00954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Ausência de movimentos respiratórios com PaCO2 &gt; 55 mmHg?          SIM          NÃO</w:t>
      </w:r>
    </w:p>
    <w:p w:rsidR="00E9359C" w:rsidRPr="000B158A" w:rsidRDefault="00E9359C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__________________________________________________________________________________________________________________________________</w:t>
      </w:r>
    </w:p>
    <w:p w:rsidR="00F00954" w:rsidRPr="000B158A" w:rsidRDefault="00F00954" w:rsidP="00F00954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Médico: _________________________________________________________________________________         CRM: ______________________________</w:t>
      </w:r>
    </w:p>
    <w:p w:rsidR="00E9359C" w:rsidRPr="000B158A" w:rsidRDefault="00E9359C" w:rsidP="00F00954">
      <w:pPr>
        <w:rPr>
          <w:sz w:val="16"/>
          <w:szCs w:val="16"/>
          <w:lang w:val="pt-BR"/>
        </w:rPr>
      </w:pPr>
    </w:p>
    <w:p w:rsidR="00F00954" w:rsidRPr="000B158A" w:rsidRDefault="00F00954" w:rsidP="00F00954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Assinatura identificada:</w:t>
      </w:r>
    </w:p>
    <w:p w:rsidR="00CC0CE8" w:rsidRPr="000B158A" w:rsidRDefault="00CC0CE8" w:rsidP="00F00954">
      <w:pPr>
        <w:rPr>
          <w:sz w:val="16"/>
          <w:szCs w:val="16"/>
          <w:lang w:val="pt-BR"/>
        </w:rPr>
      </w:pPr>
    </w:p>
    <w:p w:rsidR="00CC0CE8" w:rsidRPr="00C2074A" w:rsidRDefault="00CC0CE8" w:rsidP="00CC0CE8">
      <w:pPr>
        <w:pStyle w:val="Ttulo2"/>
        <w:rPr>
          <w:b/>
          <w:color w:val="auto"/>
          <w:sz w:val="16"/>
          <w:szCs w:val="16"/>
          <w:lang w:val="pt-BR"/>
        </w:rPr>
      </w:pPr>
      <w:r w:rsidRPr="00C2074A">
        <w:rPr>
          <w:b/>
          <w:color w:val="auto"/>
          <w:sz w:val="16"/>
          <w:szCs w:val="16"/>
          <w:lang w:val="pt-BR"/>
        </w:rPr>
        <w:t>2º EXAME CLÍNICO</w:t>
      </w:r>
    </w:p>
    <w:p w:rsidR="00CC0CE8" w:rsidRPr="000B158A" w:rsidRDefault="00CC0CE8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PA (mmHg): ________________       TEMP (ºC): ___________       DATA: _________________       HORA: ________________</w:t>
      </w:r>
    </w:p>
    <w:p w:rsidR="00CC0CE8" w:rsidRPr="000B158A" w:rsidRDefault="00CC0CE8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Coma não perceptivo?         </w:t>
      </w:r>
      <w:r w:rsidR="000B158A">
        <w:rPr>
          <w:sz w:val="16"/>
          <w:szCs w:val="16"/>
          <w:lang w:val="pt-BR"/>
        </w:rPr>
        <w:t>(    )</w:t>
      </w:r>
      <w:r w:rsidRPr="000B158A">
        <w:rPr>
          <w:sz w:val="16"/>
          <w:szCs w:val="16"/>
          <w:lang w:val="pt-BR"/>
        </w:rPr>
        <w:t xml:space="preserve">SIM         </w:t>
      </w:r>
      <w:r w:rsidR="00AE68C8">
        <w:rPr>
          <w:sz w:val="16"/>
          <w:szCs w:val="16"/>
          <w:lang w:val="pt-BR"/>
        </w:rPr>
        <w:t>(    )</w:t>
      </w:r>
      <w:r w:rsidRPr="000B158A">
        <w:rPr>
          <w:sz w:val="16"/>
          <w:szCs w:val="16"/>
          <w:lang w:val="pt-BR"/>
        </w:rPr>
        <w:t>NÃO</w:t>
      </w:r>
    </w:p>
    <w:p w:rsidR="00CC0CE8" w:rsidRPr="000B158A" w:rsidRDefault="00CC0CE8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u w:val="single"/>
          <w:lang w:val="pt-BR"/>
        </w:rPr>
        <w:t>EXAME NEUROLÓGICO (exame dos reflexos):</w:t>
      </w:r>
      <w:r w:rsidRPr="000B158A">
        <w:rPr>
          <w:sz w:val="16"/>
          <w:szCs w:val="16"/>
          <w:lang w:val="pt-BR"/>
        </w:rPr>
        <w:tab/>
      </w:r>
      <w:r w:rsidRPr="000B158A">
        <w:rPr>
          <w:sz w:val="16"/>
          <w:szCs w:val="16"/>
          <w:lang w:val="pt-BR"/>
        </w:rPr>
        <w:tab/>
      </w:r>
      <w:r w:rsidRPr="000B158A">
        <w:rPr>
          <w:sz w:val="16"/>
          <w:szCs w:val="16"/>
          <w:u w:val="single"/>
          <w:lang w:val="pt-BR"/>
        </w:rPr>
        <w:t>Direito</w:t>
      </w:r>
      <w:r w:rsidRPr="000B158A">
        <w:rPr>
          <w:sz w:val="16"/>
          <w:szCs w:val="16"/>
          <w:lang w:val="pt-BR"/>
        </w:rPr>
        <w:tab/>
      </w:r>
      <w:r w:rsidRPr="000B158A">
        <w:rPr>
          <w:sz w:val="16"/>
          <w:szCs w:val="16"/>
          <w:lang w:val="pt-BR"/>
        </w:rPr>
        <w:tab/>
      </w:r>
      <w:r w:rsidRPr="000B158A">
        <w:rPr>
          <w:sz w:val="16"/>
          <w:szCs w:val="16"/>
          <w:lang w:val="pt-BR"/>
        </w:rPr>
        <w:tab/>
      </w:r>
      <w:r w:rsidRPr="000B158A">
        <w:rPr>
          <w:sz w:val="16"/>
          <w:szCs w:val="16"/>
          <w:lang w:val="pt-BR"/>
        </w:rPr>
        <w:tab/>
      </w:r>
      <w:r w:rsidRPr="000B158A">
        <w:rPr>
          <w:sz w:val="16"/>
          <w:szCs w:val="16"/>
          <w:u w:val="single"/>
          <w:lang w:val="pt-BR"/>
        </w:rPr>
        <w:t>Esquerdo</w:t>
      </w:r>
      <w:r w:rsidRPr="000B158A">
        <w:rPr>
          <w:sz w:val="16"/>
          <w:szCs w:val="16"/>
          <w:lang w:val="pt-BR"/>
        </w:rPr>
        <w:t xml:space="preserve">             </w:t>
      </w:r>
    </w:p>
    <w:p w:rsidR="00CC0CE8" w:rsidRPr="000B158A" w:rsidRDefault="00CC0CE8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                                        Pupila fixa e arreativa          SIM        NÃO        NT                                SIM        NÃO        NT</w:t>
      </w:r>
    </w:p>
    <w:p w:rsidR="00CC0CE8" w:rsidRPr="000B158A" w:rsidRDefault="00CC0CE8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           Ausência de reflexo córneo-palpebral          SIM        NÃO        NT                                SIM        NÃO        NT</w:t>
      </w:r>
    </w:p>
    <w:p w:rsidR="00CC0CE8" w:rsidRPr="000B158A" w:rsidRDefault="00CC0CE8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                 Ausência de reflexo óculo-cefálico          SIM       NÃO        NT                                SIM        NÃO        NT</w:t>
      </w:r>
    </w:p>
    <w:p w:rsidR="00CC0CE8" w:rsidRPr="000B158A" w:rsidRDefault="00CC0CE8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           Ausência de reflexo vestíbulo-calórico          SIM        NÃO        NT                                SIM        NÃO        NT</w:t>
      </w:r>
    </w:p>
    <w:p w:rsidR="00CC0CE8" w:rsidRPr="000B158A" w:rsidRDefault="00CC0CE8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                           Ausência de reflexo da tosse          SIM        NÃO        </w:t>
      </w:r>
      <w:r w:rsidRPr="000B158A">
        <w:rPr>
          <w:sz w:val="16"/>
          <w:szCs w:val="16"/>
          <w:lang w:val="pt-BR"/>
        </w:rPr>
        <w:tab/>
      </w:r>
    </w:p>
    <w:p w:rsidR="00CC0CE8" w:rsidRPr="000B158A" w:rsidRDefault="00CC0CE8" w:rsidP="0085317C">
      <w:pPr>
        <w:jc w:val="right"/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OBS: NÃO TESTADO (NT)</w:t>
      </w:r>
    </w:p>
    <w:p w:rsidR="00CC0CE8" w:rsidRPr="000B158A" w:rsidRDefault="00CC0CE8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JUSTIFIQUE O MOTIVO DE NÃO TER TESTADO O REFLEXO: ____________________________________________________________________________</w:t>
      </w:r>
    </w:p>
    <w:p w:rsidR="00CC0CE8" w:rsidRPr="000B158A" w:rsidRDefault="00CC0CE8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__________________________________________________________________________________________________________________________________</w:t>
      </w:r>
    </w:p>
    <w:p w:rsidR="00E9359C" w:rsidRPr="000B158A" w:rsidRDefault="00E9359C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__________________________________________________________________________________________________________________________________</w:t>
      </w:r>
    </w:p>
    <w:p w:rsidR="00CC0CE8" w:rsidRPr="000B158A" w:rsidRDefault="00CC0CE8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Médico: _________________________________________________________________________________         CRM: ______________________________</w:t>
      </w:r>
    </w:p>
    <w:p w:rsidR="00CC0CE8" w:rsidRPr="000B158A" w:rsidRDefault="00CC0CE8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Assinatura identificada:</w:t>
      </w:r>
    </w:p>
    <w:p w:rsidR="00EF0786" w:rsidRPr="000B158A" w:rsidRDefault="00EF0786" w:rsidP="00CC0CE8">
      <w:pPr>
        <w:rPr>
          <w:sz w:val="16"/>
          <w:szCs w:val="16"/>
          <w:lang w:val="pt-BR"/>
        </w:rPr>
      </w:pPr>
    </w:p>
    <w:p w:rsidR="00C30C39" w:rsidRPr="00C2074A" w:rsidRDefault="00C30C39" w:rsidP="00C30C39">
      <w:pPr>
        <w:pStyle w:val="Ttulo2"/>
        <w:rPr>
          <w:b/>
          <w:color w:val="auto"/>
          <w:sz w:val="16"/>
          <w:szCs w:val="16"/>
          <w:lang w:val="pt-BR"/>
        </w:rPr>
      </w:pPr>
      <w:r w:rsidRPr="00C2074A">
        <w:rPr>
          <w:b/>
          <w:color w:val="auto"/>
          <w:sz w:val="16"/>
          <w:szCs w:val="16"/>
          <w:lang w:val="pt-BR"/>
        </w:rPr>
        <w:t>EXAME COMPLEMENTAR</w:t>
      </w:r>
    </w:p>
    <w:p w:rsidR="00EF0786" w:rsidRPr="000B158A" w:rsidRDefault="00C30C39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PA (mmHg): ____________          TEMP (ºC): _________          DATA: _____________           HORA: ____________</w:t>
      </w:r>
    </w:p>
    <w:p w:rsidR="00C30C39" w:rsidRPr="000B158A" w:rsidRDefault="00C30C39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 xml:space="preserve">Tipo: </w:t>
      </w:r>
      <w:r w:rsidR="00E9359C" w:rsidRPr="000B158A">
        <w:rPr>
          <w:sz w:val="16"/>
          <w:szCs w:val="16"/>
          <w:lang w:val="pt-BR"/>
        </w:rPr>
        <w:t xml:space="preserve">       (    )DTC       (    )EEG       (    )Angiografia       (    )Cintilografia       (    )Outro: _________________________________</w:t>
      </w:r>
    </w:p>
    <w:p w:rsidR="00E9359C" w:rsidRPr="000B158A" w:rsidRDefault="00E9359C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Ausência de perfusão sanguínea ou de atividade metabólica ou elétrica encefálica?     (    )SIM       (    )NÃO</w:t>
      </w:r>
    </w:p>
    <w:p w:rsidR="00E9359C" w:rsidRPr="000B158A" w:rsidRDefault="00E9359C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__________________________________________________________________________________________________________________________________</w:t>
      </w:r>
    </w:p>
    <w:p w:rsidR="00E9359C" w:rsidRPr="000B158A" w:rsidRDefault="00E9359C" w:rsidP="00CC0CE8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__________________________________________________________________________________________________________________________________</w:t>
      </w:r>
    </w:p>
    <w:p w:rsidR="00E9359C" w:rsidRPr="000B158A" w:rsidRDefault="00E9359C" w:rsidP="00E9359C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Médico: _________________________________________________________________________________         CRM: ______________________________</w:t>
      </w:r>
    </w:p>
    <w:p w:rsidR="00E9359C" w:rsidRPr="000B158A" w:rsidRDefault="00E9359C" w:rsidP="00E9359C">
      <w:pPr>
        <w:rPr>
          <w:sz w:val="16"/>
          <w:szCs w:val="16"/>
          <w:lang w:val="pt-BR"/>
        </w:rPr>
      </w:pPr>
      <w:r w:rsidRPr="000B158A">
        <w:rPr>
          <w:sz w:val="16"/>
          <w:szCs w:val="16"/>
          <w:lang w:val="pt-BR"/>
        </w:rPr>
        <w:t>Assinatura identificada:</w:t>
      </w:r>
    </w:p>
    <w:p w:rsidR="000B158A" w:rsidRDefault="000B158A" w:rsidP="00E9359C">
      <w:pPr>
        <w:rPr>
          <w:sz w:val="16"/>
          <w:szCs w:val="16"/>
          <w:lang w:val="pt-BR"/>
        </w:rPr>
      </w:pPr>
    </w:p>
    <w:p w:rsidR="0085317C" w:rsidRPr="000B158A" w:rsidRDefault="0085317C" w:rsidP="00E9359C">
      <w:pPr>
        <w:rPr>
          <w:sz w:val="16"/>
          <w:szCs w:val="16"/>
          <w:lang w:val="pt-BR"/>
        </w:rPr>
      </w:pPr>
    </w:p>
    <w:p w:rsidR="000B158A" w:rsidRPr="00C2074A" w:rsidRDefault="000B158A" w:rsidP="000B158A">
      <w:pPr>
        <w:pStyle w:val="Ttulo2"/>
        <w:rPr>
          <w:b/>
          <w:color w:val="auto"/>
          <w:sz w:val="16"/>
          <w:szCs w:val="16"/>
          <w:lang w:val="pt-BR"/>
        </w:rPr>
      </w:pPr>
      <w:r w:rsidRPr="00C2074A">
        <w:rPr>
          <w:b/>
          <w:color w:val="auto"/>
          <w:sz w:val="16"/>
          <w:szCs w:val="16"/>
          <w:lang w:val="pt-BR"/>
        </w:rPr>
        <w:t>CONTROLE DA PRESSÃO ARTERIAL:</w:t>
      </w:r>
    </w:p>
    <w:tbl>
      <w:tblPr>
        <w:tblStyle w:val="Tabelacomgrade10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1418"/>
        <w:gridCol w:w="1276"/>
      </w:tblGrid>
      <w:tr w:rsidR="000B158A" w:rsidRPr="000B158A" w:rsidTr="000B158A">
        <w:tc>
          <w:tcPr>
            <w:tcW w:w="2677" w:type="dxa"/>
            <w:vMerge w:val="restart"/>
            <w:vAlign w:val="center"/>
          </w:tcPr>
          <w:p w:rsidR="000B158A" w:rsidRPr="000B158A" w:rsidRDefault="000B158A" w:rsidP="000B158A">
            <w:pPr>
              <w:spacing w:after="160" w:line="276" w:lineRule="auto"/>
              <w:contextualSpacing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Idade</w:t>
            </w:r>
          </w:p>
        </w:tc>
        <w:tc>
          <w:tcPr>
            <w:tcW w:w="2694" w:type="dxa"/>
            <w:gridSpan w:val="2"/>
            <w:vAlign w:val="center"/>
          </w:tcPr>
          <w:p w:rsidR="000B158A" w:rsidRPr="000B158A" w:rsidRDefault="000B158A" w:rsidP="00B7123E">
            <w:pPr>
              <w:spacing w:after="160"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Pressão arterial (mmHg)</w:t>
            </w:r>
          </w:p>
        </w:tc>
      </w:tr>
      <w:tr w:rsidR="000B158A" w:rsidRPr="000B158A" w:rsidTr="000B158A">
        <w:tc>
          <w:tcPr>
            <w:tcW w:w="2677" w:type="dxa"/>
            <w:vMerge/>
          </w:tcPr>
          <w:p w:rsidR="000B158A" w:rsidRPr="000B158A" w:rsidRDefault="000B158A" w:rsidP="000B158A">
            <w:pPr>
              <w:spacing w:after="160" w:line="276" w:lineRule="auto"/>
              <w:contextualSpacing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0B158A" w:rsidRPr="000B158A" w:rsidRDefault="000B158A" w:rsidP="000B158A">
            <w:pPr>
              <w:spacing w:after="160"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Sistólica</w:t>
            </w:r>
          </w:p>
        </w:tc>
        <w:tc>
          <w:tcPr>
            <w:tcW w:w="1276" w:type="dxa"/>
            <w:vAlign w:val="center"/>
          </w:tcPr>
          <w:p w:rsidR="000B158A" w:rsidRPr="000B158A" w:rsidRDefault="000B158A" w:rsidP="000B158A">
            <w:pPr>
              <w:spacing w:after="160"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PAM</w:t>
            </w:r>
          </w:p>
        </w:tc>
      </w:tr>
      <w:tr w:rsidR="000B158A" w:rsidRPr="000B158A" w:rsidTr="000B158A">
        <w:tc>
          <w:tcPr>
            <w:tcW w:w="2677" w:type="dxa"/>
          </w:tcPr>
          <w:p w:rsidR="000B158A" w:rsidRPr="000B158A" w:rsidRDefault="000B158A" w:rsidP="000B158A">
            <w:pPr>
              <w:spacing w:after="160" w:line="276" w:lineRule="auto"/>
              <w:contextualSpacing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Times New Roman"/>
                <w:sz w:val="16"/>
                <w:szCs w:val="16"/>
              </w:rPr>
              <w:t>Até 5 meses incompletos</w:t>
            </w:r>
          </w:p>
        </w:tc>
        <w:tc>
          <w:tcPr>
            <w:tcW w:w="1418" w:type="dxa"/>
            <w:vAlign w:val="center"/>
          </w:tcPr>
          <w:p w:rsidR="000B158A" w:rsidRPr="000B158A" w:rsidRDefault="000B158A" w:rsidP="000B158A">
            <w:pPr>
              <w:spacing w:after="160"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center"/>
          </w:tcPr>
          <w:p w:rsidR="000B158A" w:rsidRPr="000B158A" w:rsidRDefault="000B158A" w:rsidP="000B158A">
            <w:pPr>
              <w:spacing w:after="160"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43</w:t>
            </w:r>
          </w:p>
        </w:tc>
      </w:tr>
      <w:tr w:rsidR="000B158A" w:rsidRPr="000B158A" w:rsidTr="000B158A">
        <w:tc>
          <w:tcPr>
            <w:tcW w:w="2677" w:type="dxa"/>
          </w:tcPr>
          <w:p w:rsidR="000B158A" w:rsidRPr="000B158A" w:rsidRDefault="000B158A" w:rsidP="000B158A">
            <w:pPr>
              <w:spacing w:after="160" w:line="276" w:lineRule="auto"/>
              <w:contextualSpacing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Times New Roman"/>
                <w:sz w:val="16"/>
                <w:szCs w:val="16"/>
              </w:rPr>
              <w:t>De 5 meses a 2 anos incompletos</w:t>
            </w:r>
          </w:p>
        </w:tc>
        <w:tc>
          <w:tcPr>
            <w:tcW w:w="1418" w:type="dxa"/>
            <w:vAlign w:val="center"/>
          </w:tcPr>
          <w:p w:rsidR="000B158A" w:rsidRPr="000B158A" w:rsidRDefault="000B158A" w:rsidP="000B158A">
            <w:pPr>
              <w:spacing w:after="160"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0B158A" w:rsidRPr="000B158A" w:rsidRDefault="000B158A" w:rsidP="000B158A">
            <w:pPr>
              <w:spacing w:after="160"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60</w:t>
            </w:r>
          </w:p>
        </w:tc>
      </w:tr>
      <w:tr w:rsidR="000B158A" w:rsidRPr="000B158A" w:rsidTr="000B158A">
        <w:tc>
          <w:tcPr>
            <w:tcW w:w="2677" w:type="dxa"/>
          </w:tcPr>
          <w:p w:rsidR="000B158A" w:rsidRPr="000B158A" w:rsidRDefault="000B158A" w:rsidP="000B158A">
            <w:pPr>
              <w:spacing w:after="160" w:line="276" w:lineRule="auto"/>
              <w:contextualSpacing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Times New Roman"/>
                <w:sz w:val="16"/>
                <w:szCs w:val="16"/>
              </w:rPr>
              <w:t>De 2 anos a 7 anos incompletos</w:t>
            </w:r>
          </w:p>
        </w:tc>
        <w:tc>
          <w:tcPr>
            <w:tcW w:w="1418" w:type="dxa"/>
            <w:vAlign w:val="center"/>
          </w:tcPr>
          <w:p w:rsidR="000B158A" w:rsidRPr="000B158A" w:rsidRDefault="000B158A" w:rsidP="000B158A">
            <w:pPr>
              <w:spacing w:after="160"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85</w:t>
            </w:r>
          </w:p>
        </w:tc>
        <w:tc>
          <w:tcPr>
            <w:tcW w:w="1276" w:type="dxa"/>
            <w:vAlign w:val="center"/>
          </w:tcPr>
          <w:p w:rsidR="000B158A" w:rsidRPr="000B158A" w:rsidRDefault="000B158A" w:rsidP="000B158A">
            <w:pPr>
              <w:spacing w:after="160"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62</w:t>
            </w:r>
          </w:p>
        </w:tc>
      </w:tr>
      <w:tr w:rsidR="000B158A" w:rsidRPr="000B158A" w:rsidTr="000B158A">
        <w:tc>
          <w:tcPr>
            <w:tcW w:w="2677" w:type="dxa"/>
          </w:tcPr>
          <w:p w:rsidR="000B158A" w:rsidRPr="000B158A" w:rsidRDefault="000B158A" w:rsidP="000B158A">
            <w:pPr>
              <w:spacing w:after="160" w:line="276" w:lineRule="auto"/>
              <w:contextualSpacing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Times New Roman"/>
                <w:sz w:val="16"/>
                <w:szCs w:val="16"/>
              </w:rPr>
              <w:t>De 7 anos a 15 anos</w:t>
            </w:r>
          </w:p>
        </w:tc>
        <w:tc>
          <w:tcPr>
            <w:tcW w:w="1418" w:type="dxa"/>
            <w:vAlign w:val="center"/>
          </w:tcPr>
          <w:p w:rsidR="000B158A" w:rsidRPr="000B158A" w:rsidRDefault="000B158A" w:rsidP="000B158A">
            <w:pPr>
              <w:spacing w:after="160"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90</w:t>
            </w:r>
          </w:p>
        </w:tc>
        <w:tc>
          <w:tcPr>
            <w:tcW w:w="1276" w:type="dxa"/>
            <w:vAlign w:val="center"/>
          </w:tcPr>
          <w:p w:rsidR="000B158A" w:rsidRPr="000B158A" w:rsidRDefault="000B158A" w:rsidP="000B158A">
            <w:pPr>
              <w:spacing w:after="160"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65</w:t>
            </w:r>
          </w:p>
        </w:tc>
      </w:tr>
      <w:tr w:rsidR="000B158A" w:rsidRPr="000B158A" w:rsidTr="000B158A">
        <w:tc>
          <w:tcPr>
            <w:tcW w:w="2677" w:type="dxa"/>
          </w:tcPr>
          <w:p w:rsidR="000B158A" w:rsidRPr="000B158A" w:rsidRDefault="000B158A" w:rsidP="000B158A">
            <w:pPr>
              <w:spacing w:after="160" w:line="276" w:lineRule="auto"/>
              <w:contextualSpacing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Times New Roman"/>
                <w:sz w:val="16"/>
                <w:szCs w:val="16"/>
              </w:rPr>
              <w:t>16 anos em diante</w:t>
            </w:r>
          </w:p>
        </w:tc>
        <w:tc>
          <w:tcPr>
            <w:tcW w:w="1418" w:type="dxa"/>
            <w:vAlign w:val="center"/>
          </w:tcPr>
          <w:p w:rsidR="000B158A" w:rsidRPr="000B158A" w:rsidRDefault="000B158A" w:rsidP="000B158A">
            <w:pPr>
              <w:spacing w:after="160"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</w:tcPr>
          <w:p w:rsidR="000B158A" w:rsidRPr="000B158A" w:rsidRDefault="000B158A" w:rsidP="000B158A">
            <w:pPr>
              <w:spacing w:after="160"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65</w:t>
            </w:r>
          </w:p>
        </w:tc>
      </w:tr>
    </w:tbl>
    <w:p w:rsidR="000B158A" w:rsidRPr="00C2074A" w:rsidRDefault="000B158A" w:rsidP="000B158A">
      <w:pPr>
        <w:pStyle w:val="Ttulo2"/>
        <w:rPr>
          <w:b/>
          <w:color w:val="auto"/>
          <w:sz w:val="16"/>
          <w:szCs w:val="16"/>
          <w:lang w:val="pt-BR"/>
        </w:rPr>
      </w:pPr>
      <w:r w:rsidRPr="00C2074A">
        <w:rPr>
          <w:b/>
          <w:color w:val="auto"/>
          <w:sz w:val="16"/>
          <w:szCs w:val="16"/>
          <w:lang w:val="pt-BR"/>
        </w:rPr>
        <w:t>INTERVALOS ENTRE EXAMES CLÍNICOS:</w:t>
      </w:r>
    </w:p>
    <w:tbl>
      <w:tblPr>
        <w:tblStyle w:val="Tabelacomgrade20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993"/>
      </w:tblGrid>
      <w:tr w:rsidR="000B158A" w:rsidRPr="000B158A" w:rsidTr="000B158A">
        <w:trPr>
          <w:trHeight w:val="327"/>
        </w:trPr>
        <w:tc>
          <w:tcPr>
            <w:tcW w:w="4378" w:type="dxa"/>
          </w:tcPr>
          <w:p w:rsidR="000B158A" w:rsidRPr="000B158A" w:rsidRDefault="000B158A" w:rsidP="000B158A">
            <w:pPr>
              <w:spacing w:before="240" w:line="276" w:lineRule="auto"/>
              <w:contextualSpacing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INTERVALOS</w:t>
            </w:r>
          </w:p>
        </w:tc>
        <w:tc>
          <w:tcPr>
            <w:tcW w:w="993" w:type="dxa"/>
          </w:tcPr>
          <w:p w:rsidR="000B158A" w:rsidRPr="000B158A" w:rsidRDefault="000B158A" w:rsidP="000B158A">
            <w:pPr>
              <w:spacing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  <w:p w:rsidR="000B158A" w:rsidRPr="000B158A" w:rsidRDefault="000B158A" w:rsidP="000B158A">
            <w:pPr>
              <w:spacing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MÍNIMO</w:t>
            </w:r>
          </w:p>
        </w:tc>
      </w:tr>
      <w:tr w:rsidR="000B158A" w:rsidRPr="000B158A" w:rsidTr="000B158A">
        <w:tc>
          <w:tcPr>
            <w:tcW w:w="4378" w:type="dxa"/>
          </w:tcPr>
          <w:p w:rsidR="000B158A" w:rsidRPr="000B158A" w:rsidRDefault="000B158A" w:rsidP="000B158A">
            <w:pPr>
              <w:spacing w:line="276" w:lineRule="auto"/>
              <w:contextualSpacing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7 dias completos (recém-nato a termo) a 2 meses incompletos</w:t>
            </w:r>
          </w:p>
        </w:tc>
        <w:tc>
          <w:tcPr>
            <w:tcW w:w="993" w:type="dxa"/>
          </w:tcPr>
          <w:p w:rsidR="000B158A" w:rsidRPr="000B158A" w:rsidRDefault="000B158A" w:rsidP="000B158A">
            <w:pPr>
              <w:spacing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24 horas</w:t>
            </w:r>
          </w:p>
        </w:tc>
      </w:tr>
      <w:tr w:rsidR="000B158A" w:rsidRPr="000B158A" w:rsidTr="000B158A">
        <w:tc>
          <w:tcPr>
            <w:tcW w:w="4378" w:type="dxa"/>
          </w:tcPr>
          <w:p w:rsidR="000B158A" w:rsidRPr="000B158A" w:rsidRDefault="000B158A" w:rsidP="000B158A">
            <w:pPr>
              <w:spacing w:line="276" w:lineRule="auto"/>
              <w:contextualSpacing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De 2 meses a 24 meses incompletos</w:t>
            </w:r>
          </w:p>
        </w:tc>
        <w:tc>
          <w:tcPr>
            <w:tcW w:w="993" w:type="dxa"/>
          </w:tcPr>
          <w:p w:rsidR="000B158A" w:rsidRPr="000B158A" w:rsidRDefault="000B158A" w:rsidP="000B158A">
            <w:pPr>
              <w:spacing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12 horas</w:t>
            </w:r>
          </w:p>
        </w:tc>
      </w:tr>
      <w:tr w:rsidR="000B158A" w:rsidRPr="000B158A" w:rsidTr="000B158A">
        <w:tc>
          <w:tcPr>
            <w:tcW w:w="4378" w:type="dxa"/>
          </w:tcPr>
          <w:p w:rsidR="000B158A" w:rsidRPr="000B158A" w:rsidRDefault="000B158A" w:rsidP="000B158A">
            <w:pPr>
              <w:spacing w:line="276" w:lineRule="auto"/>
              <w:contextualSpacing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Mais de 24 meses</w:t>
            </w:r>
          </w:p>
        </w:tc>
        <w:tc>
          <w:tcPr>
            <w:tcW w:w="993" w:type="dxa"/>
          </w:tcPr>
          <w:p w:rsidR="000B158A" w:rsidRPr="000B158A" w:rsidRDefault="000B158A" w:rsidP="000B158A">
            <w:pPr>
              <w:spacing w:line="276" w:lineRule="auto"/>
              <w:contextualSpacing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0B158A">
              <w:rPr>
                <w:rFonts w:ascii="Calibri" w:hAnsi="Calibri" w:cs="Arial"/>
                <w:sz w:val="16"/>
                <w:szCs w:val="16"/>
              </w:rPr>
              <w:t>1 hora</w:t>
            </w:r>
          </w:p>
        </w:tc>
      </w:tr>
    </w:tbl>
    <w:p w:rsidR="00FF6415" w:rsidRPr="000B158A" w:rsidRDefault="00FF6415">
      <w:pPr>
        <w:rPr>
          <w:sz w:val="16"/>
          <w:szCs w:val="16"/>
          <w:lang w:val="pt-BR"/>
        </w:rPr>
      </w:pPr>
    </w:p>
    <w:sectPr w:rsidR="00FF6415" w:rsidRPr="000B158A" w:rsidSect="000B158A">
      <w:pgSz w:w="11906" w:h="16838" w:code="9"/>
      <w:pgMar w:top="568" w:right="720" w:bottom="993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301" w:rsidRDefault="00E51301">
      <w:r>
        <w:separator/>
      </w:r>
    </w:p>
  </w:endnote>
  <w:endnote w:type="continuationSeparator" w:id="0">
    <w:p w:rsidR="00E51301" w:rsidRDefault="00E5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301" w:rsidRDefault="00E51301">
      <w:r>
        <w:separator/>
      </w:r>
    </w:p>
  </w:footnote>
  <w:footnote w:type="continuationSeparator" w:id="0">
    <w:p w:rsidR="00E51301" w:rsidRDefault="00E51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28"/>
    <w:rsid w:val="00003E29"/>
    <w:rsid w:val="000466A6"/>
    <w:rsid w:val="0005386B"/>
    <w:rsid w:val="000B158A"/>
    <w:rsid w:val="000C3800"/>
    <w:rsid w:val="000F739B"/>
    <w:rsid w:val="00156DFB"/>
    <w:rsid w:val="001B7FE7"/>
    <w:rsid w:val="001D6F3F"/>
    <w:rsid w:val="001F039C"/>
    <w:rsid w:val="001F7185"/>
    <w:rsid w:val="00237E27"/>
    <w:rsid w:val="00267213"/>
    <w:rsid w:val="002B07FF"/>
    <w:rsid w:val="003A12B5"/>
    <w:rsid w:val="003B4BCD"/>
    <w:rsid w:val="003C005C"/>
    <w:rsid w:val="00413740"/>
    <w:rsid w:val="004412CB"/>
    <w:rsid w:val="00446328"/>
    <w:rsid w:val="0048263E"/>
    <w:rsid w:val="004835D4"/>
    <w:rsid w:val="004A1D74"/>
    <w:rsid w:val="004A4768"/>
    <w:rsid w:val="004D0129"/>
    <w:rsid w:val="00571ABD"/>
    <w:rsid w:val="005E0DCC"/>
    <w:rsid w:val="00602D15"/>
    <w:rsid w:val="0065125E"/>
    <w:rsid w:val="0068098F"/>
    <w:rsid w:val="006952EB"/>
    <w:rsid w:val="0070244F"/>
    <w:rsid w:val="0070747E"/>
    <w:rsid w:val="00817CE2"/>
    <w:rsid w:val="00847061"/>
    <w:rsid w:val="0085317C"/>
    <w:rsid w:val="00860BE1"/>
    <w:rsid w:val="00875DA4"/>
    <w:rsid w:val="00917EAE"/>
    <w:rsid w:val="009E0B6E"/>
    <w:rsid w:val="00AE6673"/>
    <w:rsid w:val="00AE68C8"/>
    <w:rsid w:val="00B109B2"/>
    <w:rsid w:val="00B7123E"/>
    <w:rsid w:val="00BA5045"/>
    <w:rsid w:val="00C048FB"/>
    <w:rsid w:val="00C2074A"/>
    <w:rsid w:val="00C2505B"/>
    <w:rsid w:val="00C30C39"/>
    <w:rsid w:val="00C45EC6"/>
    <w:rsid w:val="00C464FA"/>
    <w:rsid w:val="00CC0CE8"/>
    <w:rsid w:val="00CD59E0"/>
    <w:rsid w:val="00D11F1F"/>
    <w:rsid w:val="00DC4535"/>
    <w:rsid w:val="00E365B1"/>
    <w:rsid w:val="00E51301"/>
    <w:rsid w:val="00E9359C"/>
    <w:rsid w:val="00EA1C98"/>
    <w:rsid w:val="00EF0786"/>
    <w:rsid w:val="00EF16BE"/>
    <w:rsid w:val="00F00954"/>
    <w:rsid w:val="00F51E0C"/>
    <w:rsid w:val="00FA6BE4"/>
    <w:rsid w:val="00FE6DA7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962B80-7696-473F-AE58-9336DA3F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FA"/>
    <w:rPr>
      <w:szCs w:val="18"/>
    </w:rPr>
  </w:style>
  <w:style w:type="paragraph" w:styleId="Ttulo1">
    <w:name w:val="heading 1"/>
    <w:basedOn w:val="Normal"/>
    <w:next w:val="Normal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Ttulo3">
    <w:name w:val="heading 3"/>
    <w:basedOn w:val="Normal"/>
    <w:next w:val="Normal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styleId="TabeladeGrade1Clara-nfase1">
    <w:name w:val="Grid Table 1 Light Accent 1"/>
    <w:aliases w:val="Employee status"/>
    <w:basedOn w:val="Tabela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Rodap">
    <w:name w:val="footer"/>
    <w:basedOn w:val="Normal"/>
    <w:link w:val="Rodap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RodapChar">
    <w:name w:val="Rodapé Char"/>
    <w:basedOn w:val="Fontepargpadro"/>
    <w:link w:val="Rodap"/>
    <w:uiPriority w:val="99"/>
    <w:rsid w:val="00860BE1"/>
    <w:rPr>
      <w:color w:val="865640" w:themeColor="accent3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</w:rPr>
  </w:style>
  <w:style w:type="paragraph" w:styleId="Legenda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tipo">
    <w:name w:val="Logotipo"/>
    <w:basedOn w:val="Normal"/>
    <w:uiPriority w:val="2"/>
    <w:qFormat/>
    <w:pPr>
      <w:jc w:val="center"/>
    </w:pPr>
    <w:rPr>
      <w:noProof/>
    </w:rPr>
  </w:style>
  <w:style w:type="table" w:styleId="TabeladeGrade1Clara">
    <w:name w:val="Grid Table 1 Light"/>
    <w:basedOn w:val="Tabela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2">
    <w:name w:val="Plain Table 2"/>
    <w:basedOn w:val="Tabelanormal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Lista1Clara-nfase6">
    <w:name w:val="List Table 1 Light Accent 6"/>
    <w:basedOn w:val="Tabela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deLista6Colorida">
    <w:name w:val="List Table 6 Colorful"/>
    <w:basedOn w:val="Tabela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">
    <w:name w:val="List Table 2"/>
    <w:basedOn w:val="Tabela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2">
    <w:name w:val="List Table 2 Accent 2"/>
    <w:basedOn w:val="Tabelanormal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deLista2-nfase1">
    <w:name w:val="List Table 2 Accent 1"/>
    <w:basedOn w:val="Tabelanormal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deLista2-nfase3">
    <w:name w:val="List Table 2 Accent 3"/>
    <w:basedOn w:val="Tabelanormal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875DA4"/>
    <w:pPr>
      <w:spacing w:before="0" w:after="0"/>
    </w:pPr>
  </w:style>
  <w:style w:type="paragraph" w:customStyle="1" w:styleId="Nomedaempresa">
    <w:name w:val="Nome da empresa"/>
    <w:basedOn w:val="Normal"/>
    <w:next w:val="Normal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875DA4"/>
    <w:rPr>
      <w:color w:val="000000" w:themeColor="text1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602D15"/>
  </w:style>
  <w:style w:type="paragraph" w:styleId="Textoembloco">
    <w:name w:val="Block Text"/>
    <w:basedOn w:val="Normal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02D1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02D15"/>
    <w:rPr>
      <w:color w:val="000000" w:themeColor="text1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2D1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2D15"/>
    <w:rPr>
      <w:color w:val="000000" w:themeColor="text1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02D15"/>
    <w:rPr>
      <w:color w:val="000000" w:themeColor="text1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602D15"/>
    <w:pPr>
      <w:spacing w:after="1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602D15"/>
    <w:rPr>
      <w:color w:val="000000" w:themeColor="text1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2D15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02D15"/>
    <w:rPr>
      <w:color w:val="000000" w:themeColor="text1"/>
      <w:szCs w:val="18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602D15"/>
    <w:pPr>
      <w:spacing w:after="10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602D15"/>
    <w:rPr>
      <w:color w:val="000000" w:themeColor="text1"/>
      <w:szCs w:val="1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02D15"/>
    <w:rPr>
      <w:color w:val="000000" w:themeColor="text1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02D15"/>
    <w:rPr>
      <w:color w:val="000000" w:themeColor="text1"/>
      <w:sz w:val="16"/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602D15"/>
    <w:rPr>
      <w:color w:val="000000" w:themeColor="text1"/>
      <w:szCs w:val="18"/>
    </w:rPr>
  </w:style>
  <w:style w:type="table" w:styleId="GradeColorida">
    <w:name w:val="Colorful Grid"/>
    <w:basedOn w:val="Tabe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602D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2D1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2D15"/>
    <w:rPr>
      <w:color w:val="000000" w:themeColor="text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2D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ListaEscura">
    <w:name w:val="Dark List"/>
    <w:basedOn w:val="Tabe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602D15"/>
  </w:style>
  <w:style w:type="character" w:customStyle="1" w:styleId="DataChar">
    <w:name w:val="Data Char"/>
    <w:basedOn w:val="Fontepargpadro"/>
    <w:link w:val="Data"/>
    <w:uiPriority w:val="99"/>
    <w:semiHidden/>
    <w:rsid w:val="00602D15"/>
    <w:rPr>
      <w:color w:val="000000" w:themeColor="text1"/>
      <w:szCs w:val="1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602D15"/>
    <w:pPr>
      <w:spacing w:before="0"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602D15"/>
    <w:rPr>
      <w:color w:val="000000" w:themeColor="text1"/>
      <w:szCs w:val="18"/>
    </w:rPr>
  </w:style>
  <w:style w:type="character" w:styleId="nfase">
    <w:name w:val="Emphasis"/>
    <w:basedOn w:val="Fontepargpadro"/>
    <w:uiPriority w:val="20"/>
    <w:semiHidden/>
    <w:unhideWhenUsed/>
    <w:rsid w:val="00602D15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602D1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02D15"/>
    <w:rPr>
      <w:color w:val="000000" w:themeColor="text1"/>
      <w:sz w:val="20"/>
      <w:szCs w:val="20"/>
    </w:rPr>
  </w:style>
  <w:style w:type="paragraph" w:styleId="Destinatrio">
    <w:name w:val="envelope address"/>
    <w:basedOn w:val="Normal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602D1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2D15"/>
    <w:rPr>
      <w:color w:val="000000" w:themeColor="text1"/>
      <w:sz w:val="20"/>
      <w:szCs w:val="20"/>
    </w:rPr>
  </w:style>
  <w:style w:type="table" w:styleId="TabeladeGrade1Clara-nfase2">
    <w:name w:val="Grid Table 1 Light Accent 2"/>
    <w:basedOn w:val="Tabelanormal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deGrade3">
    <w:name w:val="Grid Table 3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602D15"/>
  </w:style>
  <w:style w:type="paragraph" w:styleId="EndereoHTML">
    <w:name w:val="HTML Address"/>
    <w:basedOn w:val="Normal"/>
    <w:link w:val="EndereoHTML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aoHTML">
    <w:name w:val="HTML Cite"/>
    <w:basedOn w:val="Fontepargpadro"/>
    <w:uiPriority w:val="99"/>
    <w:semiHidden/>
    <w:unhideWhenUsed/>
    <w:rsid w:val="00602D15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602D15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602D1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02D15"/>
    <w:rPr>
      <w:color w:val="2998E3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GradeClara">
    <w:name w:val="Light Grid"/>
    <w:basedOn w:val="Tabe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602D15"/>
  </w:style>
  <w:style w:type="paragraph" w:styleId="Lista">
    <w:name w:val="List"/>
    <w:basedOn w:val="Normal"/>
    <w:uiPriority w:val="99"/>
    <w:semiHidden/>
    <w:unhideWhenUsed/>
    <w:rsid w:val="00602D15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02D15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02D15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02D15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02D15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602D15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602D15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602D15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deLista2-nfase4">
    <w:name w:val="List Table 2 Accent 4"/>
    <w:basedOn w:val="Tabelanormal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deLista3">
    <w:name w:val="List Table 3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-nfase1">
    <w:name w:val="List Table 6 Colorful Accent 1"/>
    <w:basedOn w:val="Tabela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GradeMdia1">
    <w:name w:val="Medium Grid 1"/>
    <w:basedOn w:val="Tabe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alWeb">
    <w:name w:val="Normal (Web)"/>
    <w:basedOn w:val="Normal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602D15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602D15"/>
    <w:pPr>
      <w:spacing w:before="0"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602D15"/>
    <w:rPr>
      <w:color w:val="000000" w:themeColor="text1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02D15"/>
  </w:style>
  <w:style w:type="table" w:styleId="TabelaSimples1">
    <w:name w:val="Plain Table 1"/>
    <w:basedOn w:val="Tabelanormal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602D15"/>
  </w:style>
  <w:style w:type="character" w:customStyle="1" w:styleId="SaudaoChar">
    <w:name w:val="Saudação Char"/>
    <w:basedOn w:val="Fontepargpadro"/>
    <w:link w:val="Saudao"/>
    <w:uiPriority w:val="99"/>
    <w:semiHidden/>
    <w:rsid w:val="00602D15"/>
    <w:rPr>
      <w:color w:val="000000" w:themeColor="text1"/>
      <w:szCs w:val="18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602D15"/>
    <w:rPr>
      <w:color w:val="000000" w:themeColor="text1"/>
      <w:szCs w:val="18"/>
    </w:rPr>
  </w:style>
  <w:style w:type="character" w:styleId="Forte">
    <w:name w:val="Strong"/>
    <w:basedOn w:val="Fontepargpadro"/>
    <w:uiPriority w:val="22"/>
    <w:semiHidden/>
    <w:unhideWhenUsed/>
    <w:qFormat/>
    <w:rsid w:val="00602D15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602D15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602D15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602D15"/>
  </w:style>
  <w:style w:type="paragraph" w:styleId="Sumrio2">
    <w:name w:val="toc 2"/>
    <w:basedOn w:val="Normal"/>
    <w:next w:val="Normal"/>
    <w:autoRedefine/>
    <w:uiPriority w:val="39"/>
    <w:semiHidden/>
    <w:unhideWhenUsed/>
    <w:rsid w:val="00602D15"/>
    <w:pPr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602D15"/>
    <w:pPr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602D15"/>
    <w:pPr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602D15"/>
    <w:pPr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602D15"/>
    <w:pPr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602D15"/>
    <w:pPr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602D15"/>
    <w:pPr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602D15"/>
    <w:pPr>
      <w:ind w:left="1760"/>
    </w:pPr>
  </w:style>
  <w:style w:type="table" w:customStyle="1" w:styleId="Relatrio">
    <w:name w:val="Relatório"/>
    <w:basedOn w:val="Tabelanormal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table" w:customStyle="1" w:styleId="Tabelacomgrade10">
    <w:name w:val="Tabela com grade1"/>
    <w:basedOn w:val="Tabelanormal"/>
    <w:next w:val="Tabelacomgrade"/>
    <w:uiPriority w:val="39"/>
    <w:rsid w:val="000B158A"/>
    <w:pPr>
      <w:spacing w:before="0" w:after="0"/>
    </w:pPr>
    <w:rPr>
      <w:rFonts w:eastAsia="Calibr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">
    <w:name w:val="Tabela com grade2"/>
    <w:basedOn w:val="Tabelanormal"/>
    <w:next w:val="Tabelacomgrade"/>
    <w:uiPriority w:val="39"/>
    <w:rsid w:val="000B158A"/>
    <w:pPr>
      <w:spacing w:before="0" w:after="0"/>
    </w:pPr>
    <w:rPr>
      <w:rFonts w:eastAsia="Calibr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0">
    <w:name w:val="Tabela com grade3"/>
    <w:basedOn w:val="Tabelanormal"/>
    <w:next w:val="Tabelacomgrade"/>
    <w:uiPriority w:val="39"/>
    <w:rsid w:val="000B158A"/>
    <w:pPr>
      <w:spacing w:before="0" w:after="0"/>
    </w:pPr>
    <w:rPr>
      <w:rFonts w:eastAsia="Calibr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64391\AppData\Roaming\Microsoft\Modelos\Relat&#243;rio%20de%20status%20do%20funcion&#225;ri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Relatório de status do funcionário</Template>
  <TotalTime>9</TotalTime>
  <Pages>2</Pages>
  <Words>1022</Words>
  <Characters>5523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ROGERIO GABRIEL DOS SANTOS</dc:creator>
  <cp:lastModifiedBy>SANDRO ROGERIO GABRIEL DOS SANTOS</cp:lastModifiedBy>
  <cp:revision>4</cp:revision>
  <cp:lastPrinted>2017-12-20T20:14:00Z</cp:lastPrinted>
  <dcterms:created xsi:type="dcterms:W3CDTF">2017-12-20T20:20:00Z</dcterms:created>
  <dcterms:modified xsi:type="dcterms:W3CDTF">2018-01-12T10:17:00Z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